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7D741" w14:textId="77777777" w:rsidR="0027555D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Správny poplatok vo výške   ..... EUR bol uhradený dňa ......................číslo dokladu ....................... </w:t>
      </w:r>
    </w:p>
    <w:p w14:paraId="5C598904" w14:textId="77777777" w:rsidR="0027555D" w:rsidRDefault="0027555D">
      <w:pPr>
        <w:jc w:val="both"/>
        <w:rPr>
          <w:b/>
          <w:bCs/>
          <w:sz w:val="18"/>
          <w:szCs w:val="18"/>
        </w:rPr>
      </w:pPr>
    </w:p>
    <w:p w14:paraId="71EA4554" w14:textId="77777777" w:rsidR="0027555D" w:rsidRDefault="0027555D">
      <w:pPr>
        <w:jc w:val="both"/>
        <w:rPr>
          <w:b/>
          <w:bCs/>
          <w:sz w:val="18"/>
          <w:szCs w:val="18"/>
        </w:rPr>
      </w:pPr>
    </w:p>
    <w:p w14:paraId="4372906A" w14:textId="77777777" w:rsidR="0027555D" w:rsidRDefault="00000000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(názov a sídlo správneho orgánu)</w:t>
      </w:r>
    </w:p>
    <w:p w14:paraId="1D1B17BD" w14:textId="77777777" w:rsidR="0027555D" w:rsidRDefault="0027555D">
      <w:pPr>
        <w:jc w:val="both"/>
        <w:rPr>
          <w:b/>
          <w:bCs/>
          <w:sz w:val="28"/>
          <w:szCs w:val="28"/>
        </w:rPr>
      </w:pPr>
    </w:p>
    <w:p w14:paraId="336A7059" w14:textId="77777777" w:rsidR="0027555D" w:rsidRDefault="0027555D">
      <w:pPr>
        <w:jc w:val="both"/>
        <w:rPr>
          <w:b/>
          <w:bCs/>
          <w:sz w:val="28"/>
          <w:szCs w:val="28"/>
        </w:rPr>
      </w:pPr>
    </w:p>
    <w:p w14:paraId="1564D323" w14:textId="77777777" w:rsidR="0027555D" w:rsidRDefault="00000000">
      <w:pPr>
        <w:jc w:val="both"/>
      </w:pPr>
      <w:r>
        <w:rPr>
          <w:b/>
          <w:bCs/>
          <w:sz w:val="28"/>
          <w:szCs w:val="28"/>
          <w:u w:val="single"/>
        </w:rPr>
        <w:t>Návrh na vydanie kolaudačného rozhodnutia</w:t>
      </w:r>
    </w:p>
    <w:p w14:paraId="5804A028" w14:textId="77777777" w:rsidR="0027555D" w:rsidRDefault="0027555D">
      <w:pPr>
        <w:jc w:val="both"/>
        <w:rPr>
          <w:sz w:val="24"/>
          <w:szCs w:val="24"/>
        </w:rPr>
      </w:pPr>
    </w:p>
    <w:p w14:paraId="44811272" w14:textId="77777777" w:rsidR="0027555D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Týmto podávam v zmysle § 79 a §80 zákona č. 50/1976 Zb. o územnom plánovaní a stavebnom poriadku (stavebný zákon) v platnom znení žiadosť o vydanie kolaudačného povolenia. Podľa §17 a §18 vyhl. č. 453/2000 </w:t>
      </w:r>
      <w:proofErr w:type="spellStart"/>
      <w:r>
        <w:rPr>
          <w:sz w:val="24"/>
          <w:szCs w:val="24"/>
        </w:rPr>
        <w:t>Z.z</w:t>
      </w:r>
      <w:proofErr w:type="spellEnd"/>
      <w:r>
        <w:rPr>
          <w:sz w:val="24"/>
          <w:szCs w:val="24"/>
        </w:rPr>
        <w:t xml:space="preserve">., ktorou sa vykonávajú niektoré ustanovenia stavebného zákona uvádzam nasledovné identifikačné údaje :  </w:t>
      </w:r>
    </w:p>
    <w:p w14:paraId="26AD792E" w14:textId="77777777" w:rsidR="0027555D" w:rsidRDefault="0027555D">
      <w:pPr>
        <w:pStyle w:val="Nadpis1"/>
        <w:jc w:val="both"/>
        <w:rPr>
          <w:caps/>
          <w:sz w:val="24"/>
          <w:szCs w:val="24"/>
          <w:u w:val="none"/>
        </w:rPr>
      </w:pPr>
    </w:p>
    <w:p w14:paraId="680EA46A" w14:textId="77777777" w:rsidR="0027555D" w:rsidRDefault="00000000">
      <w:pPr>
        <w:pStyle w:val="Nadpis1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Navrhovateľ:</w:t>
      </w:r>
    </w:p>
    <w:p w14:paraId="14C65405" w14:textId="77777777" w:rsidR="0027555D" w:rsidRDefault="00000000">
      <w:pPr>
        <w:rPr>
          <w:sz w:val="24"/>
          <w:szCs w:val="24"/>
        </w:rPr>
      </w:pPr>
      <w:r>
        <w:rPr>
          <w:sz w:val="24"/>
          <w:szCs w:val="24"/>
        </w:rPr>
        <w:t>Priezvisko, meno, titul ( názov právnickej osoby)</w:t>
      </w:r>
    </w:p>
    <w:p w14:paraId="179211AB" w14:textId="77777777" w:rsidR="0027555D" w:rsidRDefault="0027555D">
      <w:pPr>
        <w:rPr>
          <w:sz w:val="24"/>
          <w:szCs w:val="24"/>
        </w:rPr>
      </w:pPr>
    </w:p>
    <w:p w14:paraId="59BC9C65" w14:textId="77777777" w:rsidR="0027555D" w:rsidRDefault="0027555D">
      <w:pPr>
        <w:rPr>
          <w:sz w:val="24"/>
          <w:szCs w:val="24"/>
        </w:rPr>
      </w:pPr>
    </w:p>
    <w:p w14:paraId="33C8AF46" w14:textId="77777777" w:rsidR="0027555D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Presná adresa ( sídlo právnickej osoby ), telefónny kontakt, e-mail: </w:t>
      </w:r>
    </w:p>
    <w:p w14:paraId="34F8EF71" w14:textId="77777777" w:rsidR="0027555D" w:rsidRDefault="0027555D">
      <w:pPr>
        <w:rPr>
          <w:sz w:val="24"/>
          <w:szCs w:val="24"/>
        </w:rPr>
      </w:pPr>
    </w:p>
    <w:p w14:paraId="4D0681D0" w14:textId="77777777" w:rsidR="0027555D" w:rsidRDefault="0027555D">
      <w:pPr>
        <w:rPr>
          <w:sz w:val="24"/>
          <w:szCs w:val="24"/>
        </w:rPr>
      </w:pPr>
    </w:p>
    <w:p w14:paraId="0DAEF882" w14:textId="77777777" w:rsidR="0027555D" w:rsidRDefault="0000000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Názov stavby:</w:t>
      </w:r>
    </w:p>
    <w:p w14:paraId="0C8054F1" w14:textId="77777777" w:rsidR="0027555D" w:rsidRDefault="0027555D">
      <w:pPr>
        <w:rPr>
          <w:b/>
          <w:bCs/>
          <w:sz w:val="24"/>
          <w:szCs w:val="24"/>
        </w:rPr>
      </w:pPr>
    </w:p>
    <w:p w14:paraId="3247607E" w14:textId="77777777" w:rsidR="0027555D" w:rsidRDefault="0000000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Umiestnenie stavby:</w:t>
      </w:r>
    </w:p>
    <w:p w14:paraId="774D8B6D" w14:textId="77777777" w:rsidR="0027555D" w:rsidRDefault="00000000">
      <w:pPr>
        <w:pStyle w:val="Nadpis5"/>
      </w:pPr>
      <w:r>
        <w:rPr>
          <w:i/>
          <w:iCs/>
        </w:rPr>
        <w:t xml:space="preserve">Pozemok </w:t>
      </w:r>
      <w:proofErr w:type="spellStart"/>
      <w:r>
        <w:rPr>
          <w:i/>
          <w:iCs/>
        </w:rPr>
        <w:t>parc</w:t>
      </w:r>
      <w:proofErr w:type="spellEnd"/>
      <w:r>
        <w:rPr>
          <w:i/>
          <w:iCs/>
        </w:rPr>
        <w:t>. č.</w:t>
      </w:r>
      <w:r>
        <w:t xml:space="preserve"> :...............................................................................................           </w:t>
      </w:r>
    </w:p>
    <w:p w14:paraId="74EAC3A3" w14:textId="77777777" w:rsidR="0027555D" w:rsidRDefault="00000000">
      <w:pPr>
        <w:pStyle w:val="Nadpis5"/>
      </w:pPr>
      <w:r>
        <w:rPr>
          <w:i/>
          <w:iCs/>
        </w:rPr>
        <w:t>Katastrálne územie</w:t>
      </w:r>
      <w:r>
        <w:t xml:space="preserve"> : Trenčianska Turná</w:t>
      </w:r>
    </w:p>
    <w:p w14:paraId="6D604BE8" w14:textId="77777777" w:rsidR="0027555D" w:rsidRDefault="00000000">
      <w:pPr>
        <w:pStyle w:val="Nadpis5"/>
      </w:pPr>
      <w:r>
        <w:rPr>
          <w:i/>
          <w:iCs/>
        </w:rPr>
        <w:t>Obec</w:t>
      </w:r>
      <w:r>
        <w:t xml:space="preserve"> : Trenčianska Turná</w:t>
      </w:r>
    </w:p>
    <w:p w14:paraId="224D01B0" w14:textId="77777777" w:rsidR="0027555D" w:rsidRDefault="0027555D">
      <w:pPr>
        <w:ind w:firstLine="708"/>
        <w:rPr>
          <w:b/>
          <w:bCs/>
          <w:sz w:val="24"/>
          <w:szCs w:val="24"/>
        </w:rPr>
      </w:pPr>
    </w:p>
    <w:p w14:paraId="7F4680E5" w14:textId="77777777" w:rsidR="0027555D" w:rsidRDefault="00000000">
      <w:r>
        <w:rPr>
          <w:b/>
          <w:bCs/>
          <w:sz w:val="24"/>
          <w:szCs w:val="24"/>
        </w:rPr>
        <w:t xml:space="preserve">pre ktorú bolo vydané </w:t>
      </w:r>
      <w:r>
        <w:rPr>
          <w:b/>
          <w:bCs/>
          <w:sz w:val="24"/>
          <w:szCs w:val="24"/>
          <w:u w:val="single"/>
        </w:rPr>
        <w:t>rozhodnutie o umiestnení stavby</w:t>
      </w:r>
      <w:r>
        <w:rPr>
          <w:b/>
          <w:bCs/>
          <w:sz w:val="24"/>
          <w:szCs w:val="24"/>
        </w:rPr>
        <w:t xml:space="preserve"> </w:t>
      </w:r>
    </w:p>
    <w:p w14:paraId="4ECBC7BA" w14:textId="77777777" w:rsidR="0027555D" w:rsidRDefault="00000000">
      <w:pPr>
        <w:rPr>
          <w:sz w:val="24"/>
          <w:szCs w:val="24"/>
        </w:rPr>
      </w:pPr>
      <w:r>
        <w:rPr>
          <w:sz w:val="24"/>
          <w:szCs w:val="24"/>
        </w:rPr>
        <w:t>názov správneho orgánu, ktorý rozhodnutie vydal......................................................................</w:t>
      </w:r>
    </w:p>
    <w:p w14:paraId="7ABA1231" w14:textId="77777777" w:rsidR="0027555D" w:rsidRDefault="00000000">
      <w:pPr>
        <w:rPr>
          <w:sz w:val="24"/>
          <w:szCs w:val="24"/>
        </w:rPr>
      </w:pPr>
      <w:r>
        <w:rPr>
          <w:sz w:val="24"/>
          <w:szCs w:val="24"/>
        </w:rPr>
        <w:t>pod zn.: ......................................................................</w:t>
      </w:r>
    </w:p>
    <w:p w14:paraId="4F58EA05" w14:textId="77777777" w:rsidR="0027555D" w:rsidRDefault="00000000">
      <w:pPr>
        <w:pStyle w:val="Nadpis1"/>
        <w:jc w:val="both"/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u w:val="none"/>
        </w:rPr>
        <w:t>zo dňa..........................................................................</w:t>
      </w:r>
    </w:p>
    <w:p w14:paraId="2116A459" w14:textId="77777777" w:rsidR="0027555D" w:rsidRDefault="0027555D">
      <w:pPr>
        <w:rPr>
          <w:b/>
          <w:bCs/>
          <w:sz w:val="24"/>
          <w:szCs w:val="24"/>
        </w:rPr>
      </w:pPr>
    </w:p>
    <w:p w14:paraId="7CABBEB3" w14:textId="77777777" w:rsidR="0027555D" w:rsidRDefault="00000000">
      <w:r>
        <w:rPr>
          <w:b/>
          <w:bCs/>
          <w:sz w:val="24"/>
          <w:szCs w:val="24"/>
        </w:rPr>
        <w:t xml:space="preserve">pre ktorú  vydal </w:t>
      </w:r>
      <w:r>
        <w:rPr>
          <w:b/>
          <w:bCs/>
          <w:sz w:val="24"/>
          <w:szCs w:val="24"/>
          <w:u w:val="single"/>
        </w:rPr>
        <w:t>stavebné povolenie</w:t>
      </w:r>
      <w:r>
        <w:rPr>
          <w:b/>
          <w:bCs/>
          <w:sz w:val="24"/>
          <w:szCs w:val="24"/>
        </w:rPr>
        <w:t xml:space="preserve"> </w:t>
      </w:r>
    </w:p>
    <w:p w14:paraId="63BFC718" w14:textId="77777777" w:rsidR="0027555D" w:rsidRDefault="00000000">
      <w:pPr>
        <w:rPr>
          <w:sz w:val="24"/>
          <w:szCs w:val="24"/>
        </w:rPr>
      </w:pPr>
      <w:r>
        <w:rPr>
          <w:sz w:val="24"/>
          <w:szCs w:val="24"/>
        </w:rPr>
        <w:t>názov správneho orgánu, ktorý rozhodnutie vydal.....................................................................</w:t>
      </w:r>
    </w:p>
    <w:p w14:paraId="4F45DD7A" w14:textId="77777777" w:rsidR="0027555D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pod zn.: </w:t>
      </w:r>
    </w:p>
    <w:p w14:paraId="464E7187" w14:textId="77777777" w:rsidR="0027555D" w:rsidRDefault="00000000">
      <w:pPr>
        <w:pStyle w:val="Nadpis1"/>
        <w:jc w:val="both"/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u w:val="none"/>
        </w:rPr>
        <w:t>zo dňa</w:t>
      </w:r>
    </w:p>
    <w:p w14:paraId="4A662A93" w14:textId="77777777" w:rsidR="0027555D" w:rsidRDefault="0027555D">
      <w:pPr>
        <w:rPr>
          <w:b/>
          <w:bCs/>
          <w:sz w:val="24"/>
          <w:szCs w:val="24"/>
        </w:rPr>
      </w:pPr>
    </w:p>
    <w:p w14:paraId="4C7C1DC5" w14:textId="77777777" w:rsidR="0027555D" w:rsidRDefault="00000000">
      <w:r>
        <w:rPr>
          <w:b/>
          <w:bCs/>
          <w:sz w:val="24"/>
          <w:szCs w:val="24"/>
        </w:rPr>
        <w:t xml:space="preserve">pre ktorú bolo vydané </w:t>
      </w:r>
      <w:r>
        <w:rPr>
          <w:b/>
          <w:bCs/>
          <w:sz w:val="24"/>
          <w:szCs w:val="24"/>
          <w:u w:val="single"/>
        </w:rPr>
        <w:t>rozhodnutie o zmene stavby pred jej dokončením</w:t>
      </w:r>
    </w:p>
    <w:p w14:paraId="508EFCA3" w14:textId="77777777" w:rsidR="0027555D" w:rsidRDefault="00000000">
      <w:pPr>
        <w:rPr>
          <w:sz w:val="24"/>
          <w:szCs w:val="24"/>
        </w:rPr>
      </w:pPr>
      <w:r>
        <w:rPr>
          <w:sz w:val="24"/>
          <w:szCs w:val="24"/>
        </w:rPr>
        <w:t>názov správneho orgánu, ktorý rozhodnutie vydal......................................................................</w:t>
      </w:r>
    </w:p>
    <w:p w14:paraId="187ECC8A" w14:textId="77777777" w:rsidR="0027555D" w:rsidRDefault="00000000">
      <w:pPr>
        <w:rPr>
          <w:sz w:val="24"/>
          <w:szCs w:val="24"/>
        </w:rPr>
      </w:pPr>
      <w:r>
        <w:rPr>
          <w:sz w:val="24"/>
          <w:szCs w:val="24"/>
        </w:rPr>
        <w:t>pod zn.: ......................................................................</w:t>
      </w:r>
    </w:p>
    <w:p w14:paraId="53797D02" w14:textId="77777777" w:rsidR="0027555D" w:rsidRDefault="00000000">
      <w:pPr>
        <w:pStyle w:val="Nadpis1"/>
        <w:jc w:val="both"/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u w:val="none"/>
        </w:rPr>
        <w:t>zo dňa..........................................................................</w:t>
      </w:r>
    </w:p>
    <w:p w14:paraId="76BD9C60" w14:textId="77777777" w:rsidR="0027555D" w:rsidRDefault="0027555D">
      <w:pPr>
        <w:jc w:val="both"/>
        <w:rPr>
          <w:b/>
          <w:bCs/>
          <w:sz w:val="24"/>
          <w:szCs w:val="24"/>
        </w:rPr>
      </w:pPr>
    </w:p>
    <w:p w14:paraId="6325093B" w14:textId="77777777" w:rsidR="0027555D" w:rsidRDefault="00000000">
      <w:pPr>
        <w:jc w:val="both"/>
      </w:pPr>
      <w:r>
        <w:rPr>
          <w:b/>
          <w:bCs/>
          <w:sz w:val="24"/>
          <w:szCs w:val="24"/>
        </w:rPr>
        <w:t xml:space="preserve">Adresa dodávateľa stavby </w:t>
      </w:r>
      <w:r>
        <w:rPr>
          <w:sz w:val="24"/>
          <w:szCs w:val="24"/>
        </w:rPr>
        <w:t>(ak je stavba realizovaná dodávateľským spôsobom):</w:t>
      </w:r>
    </w:p>
    <w:p w14:paraId="1EE00E1A" w14:textId="77777777" w:rsidR="0027555D" w:rsidRDefault="0027555D">
      <w:pPr>
        <w:jc w:val="both"/>
        <w:rPr>
          <w:b/>
          <w:bCs/>
          <w:sz w:val="24"/>
          <w:szCs w:val="24"/>
        </w:rPr>
      </w:pPr>
    </w:p>
    <w:p w14:paraId="1489C3FB" w14:textId="77777777" w:rsidR="0027555D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04302112" w14:textId="77777777" w:rsidR="0027555D" w:rsidRDefault="0027555D">
      <w:pPr>
        <w:ind w:left="1068" w:firstLine="708"/>
        <w:jc w:val="both"/>
        <w:rPr>
          <w:sz w:val="24"/>
          <w:szCs w:val="24"/>
        </w:rPr>
      </w:pPr>
    </w:p>
    <w:p w14:paraId="45715B72" w14:textId="77777777" w:rsidR="0027555D" w:rsidRDefault="0027555D">
      <w:pPr>
        <w:ind w:left="1068" w:firstLine="708"/>
        <w:jc w:val="both"/>
        <w:rPr>
          <w:sz w:val="24"/>
          <w:szCs w:val="24"/>
        </w:rPr>
      </w:pPr>
    </w:p>
    <w:p w14:paraId="28CE0F30" w14:textId="77777777" w:rsidR="0027555D" w:rsidRDefault="00000000">
      <w:pPr>
        <w:ind w:left="4956" w:firstLine="708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</w:t>
      </w:r>
    </w:p>
    <w:p w14:paraId="04297810" w14:textId="77777777" w:rsidR="0027555D" w:rsidRDefault="00000000">
      <w:pPr>
        <w:ind w:left="1068"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Podpis navrhovateľa </w:t>
      </w:r>
    </w:p>
    <w:p w14:paraId="45EFA633" w14:textId="77777777" w:rsidR="0027555D" w:rsidRDefault="0027555D">
      <w:pPr>
        <w:rPr>
          <w:sz w:val="24"/>
          <w:szCs w:val="24"/>
        </w:rPr>
      </w:pPr>
    </w:p>
    <w:p w14:paraId="15C7C8B3" w14:textId="77777777" w:rsidR="0027555D" w:rsidRDefault="0027555D">
      <w:pPr>
        <w:rPr>
          <w:sz w:val="24"/>
          <w:szCs w:val="24"/>
        </w:rPr>
      </w:pPr>
    </w:p>
    <w:p w14:paraId="2C6B2A29" w14:textId="77777777" w:rsidR="0027555D" w:rsidRDefault="0027555D">
      <w:pPr>
        <w:rPr>
          <w:sz w:val="24"/>
          <w:szCs w:val="24"/>
        </w:rPr>
      </w:pPr>
    </w:p>
    <w:p w14:paraId="263D240A" w14:textId="77777777" w:rsidR="0027555D" w:rsidRDefault="00000000">
      <w:pPr>
        <w:rPr>
          <w:sz w:val="24"/>
          <w:szCs w:val="24"/>
        </w:rPr>
      </w:pPr>
      <w:r>
        <w:rPr>
          <w:sz w:val="24"/>
          <w:szCs w:val="24"/>
        </w:rPr>
        <w:t>Doklady ku kolaudácií stavby:</w:t>
      </w:r>
    </w:p>
    <w:p w14:paraId="129C4F81" w14:textId="77777777" w:rsidR="0027555D" w:rsidRDefault="00000000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aktuálny výpis z obchodného registra (ak je navrhovateľom fyzická osoba, resp. právnická osoba)</w:t>
      </w:r>
    </w:p>
    <w:p w14:paraId="11A2C05D" w14:textId="77777777" w:rsidR="0027555D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doklad o zaplatení správneho poplatku </w:t>
      </w:r>
    </w:p>
    <w:p w14:paraId="2BBA619D" w14:textId="77777777" w:rsidR="0027555D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kópia právoplatného stavebného povolenia</w:t>
      </w:r>
    </w:p>
    <w:p w14:paraId="283F95DC" w14:textId="77777777" w:rsidR="0027555D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geometrický plán zamerania stavby  </w:t>
      </w:r>
    </w:p>
    <w:p w14:paraId="2A64D9E3" w14:textId="77777777" w:rsidR="0027555D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zameranie adresného bodu</w:t>
      </w:r>
    </w:p>
    <w:p w14:paraId="7A079F72" w14:textId="77777777" w:rsidR="0027555D" w:rsidRDefault="00000000">
      <w:pPr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porealizačné</w:t>
      </w:r>
      <w:proofErr w:type="spellEnd"/>
      <w:r>
        <w:rPr>
          <w:sz w:val="24"/>
          <w:szCs w:val="24"/>
        </w:rPr>
        <w:t xml:space="preserve"> zameranie inžinierskych sietí</w:t>
      </w:r>
    </w:p>
    <w:p w14:paraId="117CCB48" w14:textId="77777777" w:rsidR="0027555D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ďalšie doklady podľa charakteru stavby, najmä:</w:t>
      </w:r>
    </w:p>
    <w:p w14:paraId="7B8F4E29" w14:textId="77777777" w:rsidR="0027555D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zápis o prevzatí a odovzdaní stavby, resp. prehlásenie stavebného dozoru, že je stavba zrealizovaná v zmysle projektovej dokumentácie, resp. opis odchýlok od stavebného povolenie či projektovej dokumentácie</w:t>
      </w:r>
    </w:p>
    <w:p w14:paraId="43B68643" w14:textId="77777777" w:rsidR="0027555D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projekt skutočného vyhotovenia </w:t>
      </w:r>
    </w:p>
    <w:p w14:paraId="4C498C7C" w14:textId="77777777" w:rsidR="0027555D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oprávnenie dodávateľa + osvedčenie stavbyvedúceho</w:t>
      </w:r>
    </w:p>
    <w:p w14:paraId="3C9F4A36" w14:textId="77777777" w:rsidR="0027555D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stavebný denník</w:t>
      </w:r>
    </w:p>
    <w:p w14:paraId="45EED94D" w14:textId="77777777" w:rsidR="0027555D" w:rsidRDefault="00000000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správa o odbornej prehliadke a skúške plynového zariadenia</w:t>
      </w:r>
    </w:p>
    <w:p w14:paraId="77133716" w14:textId="77777777" w:rsidR="0027555D" w:rsidRDefault="00000000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zápis o tlakovej skúške odberného plynového zariadenia</w:t>
      </w:r>
    </w:p>
    <w:p w14:paraId="37353836" w14:textId="77777777" w:rsidR="0027555D" w:rsidRDefault="00000000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protokol o vpustení plynu</w:t>
      </w:r>
    </w:p>
    <w:p w14:paraId="0FBA34C7" w14:textId="77777777" w:rsidR="0027555D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doklad o uvedení kotla do prevádzky</w:t>
      </w:r>
    </w:p>
    <w:p w14:paraId="758782DE" w14:textId="77777777" w:rsidR="0027555D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správa o prvej odbornej prehliadke a odbornej skúške elektrickej prípojky </w:t>
      </w:r>
    </w:p>
    <w:p w14:paraId="6AB470E9" w14:textId="77777777" w:rsidR="0027555D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správa o odbornej prehliadke a odbornej skúške elektrického zariadenia</w:t>
      </w:r>
    </w:p>
    <w:p w14:paraId="275C9B00" w14:textId="77777777" w:rsidR="0027555D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správa o odbornej prehliadke a odbornej skúške bleskozvodu</w:t>
      </w:r>
    </w:p>
    <w:p w14:paraId="26B3083F" w14:textId="77777777" w:rsidR="0027555D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záznam o skúške tesnosti vonkajšej kanalizácie + atest žumpy</w:t>
      </w:r>
    </w:p>
    <w:p w14:paraId="3D502A09" w14:textId="77777777" w:rsidR="0027555D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záznam o skúške tesnosti vnútornej  kanalizácie</w:t>
      </w:r>
    </w:p>
    <w:p w14:paraId="47696A3E" w14:textId="77777777" w:rsidR="0027555D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zápis o tlakovej skúške vonkajšej vodovodnej prípojky</w:t>
      </w:r>
    </w:p>
    <w:p w14:paraId="321DB799" w14:textId="77777777" w:rsidR="0027555D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zápis o tlakovej skúške vodovodného potrubia</w:t>
      </w:r>
    </w:p>
    <w:p w14:paraId="391931B6" w14:textId="77777777" w:rsidR="0027555D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protokol o vykonaní skúšky tesnosti a vykurovacia skúška ÚK</w:t>
      </w:r>
    </w:p>
    <w:p w14:paraId="1694F7C0" w14:textId="77777777" w:rsidR="0027555D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potvrdenie o preskúšaní komína</w:t>
      </w:r>
    </w:p>
    <w:p w14:paraId="6BF1320D" w14:textId="77777777" w:rsidR="0027555D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zmluva o dodávke a odvádzaní odpadových vôd</w:t>
      </w:r>
    </w:p>
    <w:p w14:paraId="1F1A0A7F" w14:textId="77777777" w:rsidR="0027555D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certifikáty použitých materiálov</w:t>
      </w:r>
    </w:p>
    <w:p w14:paraId="451161A9" w14:textId="77777777" w:rsidR="0027555D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energetický certifikát </w:t>
      </w:r>
    </w:p>
    <w:p w14:paraId="46DC5AB9" w14:textId="77777777" w:rsidR="0027555D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doklady o zneškodnení odpadov</w:t>
      </w:r>
    </w:p>
    <w:p w14:paraId="0E914C3E" w14:textId="77777777" w:rsidR="0027555D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ďalšie doklady vyplývajúce z vydaných rozhodnutí stavebným úradom</w:t>
      </w:r>
    </w:p>
    <w:p w14:paraId="7726A29D" w14:textId="77777777" w:rsidR="0027555D" w:rsidRDefault="00000000">
      <w:pPr>
        <w:numPr>
          <w:ilvl w:val="0"/>
          <w:numId w:val="3"/>
        </w:numPr>
      </w:pPr>
      <w:r>
        <w:rPr>
          <w:sz w:val="24"/>
          <w:szCs w:val="24"/>
        </w:rPr>
        <w:t xml:space="preserve">Vyjadrenia dotknutých orgánov: </w:t>
      </w:r>
    </w:p>
    <w:sectPr w:rsidR="0027555D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6099C" w14:textId="77777777" w:rsidR="00BC6577" w:rsidRDefault="00BC6577">
      <w:r>
        <w:separator/>
      </w:r>
    </w:p>
  </w:endnote>
  <w:endnote w:type="continuationSeparator" w:id="0">
    <w:p w14:paraId="5C343A03" w14:textId="77777777" w:rsidR="00BC6577" w:rsidRDefault="00BC6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64091" w14:textId="77777777" w:rsidR="00BC6577" w:rsidRDefault="00BC6577">
      <w:r>
        <w:rPr>
          <w:color w:val="000000"/>
        </w:rPr>
        <w:separator/>
      </w:r>
    </w:p>
  </w:footnote>
  <w:footnote w:type="continuationSeparator" w:id="0">
    <w:p w14:paraId="7A65032F" w14:textId="77777777" w:rsidR="00BC6577" w:rsidRDefault="00BC6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70A61"/>
    <w:multiLevelType w:val="multilevel"/>
    <w:tmpl w:val="DA4636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" w15:restartNumberingAfterBreak="0">
    <w:nsid w:val="6B7B220F"/>
    <w:multiLevelType w:val="multilevel"/>
    <w:tmpl w:val="B6C8C276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num w:numId="1" w16cid:durableId="1517964803">
    <w:abstractNumId w:val="0"/>
  </w:num>
  <w:num w:numId="2" w16cid:durableId="244384907">
    <w:abstractNumId w:val="0"/>
    <w:lvlOverride w:ilvl="0">
      <w:startOverride w:val="1"/>
    </w:lvlOverride>
  </w:num>
  <w:num w:numId="3" w16cid:durableId="1411653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7555D"/>
    <w:rsid w:val="00103261"/>
    <w:rsid w:val="0027555D"/>
    <w:rsid w:val="004E6FB3"/>
    <w:rsid w:val="00BC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AB682"/>
  <w15:docId w15:val="{CE7CC33A-684C-4744-AACF-BB44505F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next w:val="Normlny"/>
    <w:uiPriority w:val="9"/>
    <w:qFormat/>
    <w:pPr>
      <w:keepNext/>
      <w:outlineLvl w:val="0"/>
    </w:pPr>
    <w:rPr>
      <w:b/>
      <w:bCs/>
      <w:sz w:val="28"/>
      <w:szCs w:val="28"/>
      <w:u w:val="single"/>
    </w:rPr>
  </w:style>
  <w:style w:type="paragraph" w:styleId="Nadpis5">
    <w:name w:val="heading 5"/>
    <w:basedOn w:val="Normlny"/>
    <w:next w:val="Normlny"/>
    <w:uiPriority w:val="9"/>
    <w:unhideWhenUsed/>
    <w:qFormat/>
    <w:pPr>
      <w:keepNext/>
      <w:outlineLvl w:val="4"/>
    </w:pPr>
    <w:rPr>
      <w:sz w:val="24"/>
      <w:szCs w:val="24"/>
    </w:rPr>
  </w:style>
  <w:style w:type="paragraph" w:styleId="Nadpis7">
    <w:name w:val="heading 7"/>
    <w:basedOn w:val="Normlny"/>
    <w:next w:val="Normlny"/>
    <w:pPr>
      <w:spacing w:before="240" w:after="60"/>
      <w:outlineLvl w:val="6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rPr>
      <w:rFonts w:ascii="Calibri Light" w:eastAsia="Times New Roman" w:hAnsi="Calibri Light" w:cs="Times New Roman"/>
      <w:b/>
      <w:bCs/>
      <w:kern w:val="3"/>
      <w:sz w:val="32"/>
      <w:szCs w:val="32"/>
    </w:rPr>
  </w:style>
  <w:style w:type="character" w:customStyle="1" w:styleId="Nadpis5Char">
    <w:name w:val="Nadpis 5 Char"/>
    <w:basedOn w:val="Predvolenpsmoodseku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7Char">
    <w:name w:val="Nadpis 7 Char"/>
    <w:basedOn w:val="Predvolenpsmoodseku"/>
    <w:rPr>
      <w:rFonts w:ascii="Calibri" w:eastAsia="Times New Roman" w:hAnsi="Calibri" w:cs="Times New Roman"/>
      <w:sz w:val="24"/>
      <w:szCs w:val="24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3080</Characters>
  <Application>Microsoft Office Word</Application>
  <DocSecurity>0</DocSecurity>
  <Lines>25</Lines>
  <Paragraphs>7</Paragraphs>
  <ScaleCrop>false</ScaleCrop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Správny poplatok vo výške</dc:title>
  <dc:subject/>
  <dc:creator>SOU</dc:creator>
  <dc:description/>
  <cp:lastModifiedBy>Pouzivatel</cp:lastModifiedBy>
  <cp:revision>2</cp:revision>
  <cp:lastPrinted>2025-01-21T08:56:00Z</cp:lastPrinted>
  <dcterms:created xsi:type="dcterms:W3CDTF">2026-01-30T09:26:00Z</dcterms:created>
  <dcterms:modified xsi:type="dcterms:W3CDTF">2026-01-30T09:26:00Z</dcterms:modified>
</cp:coreProperties>
</file>